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449" w:rsidRPr="00782119" w:rsidRDefault="00235449" w:rsidP="00235449">
      <w:pPr>
        <w:jc w:val="both"/>
        <w:rPr>
          <w:sz w:val="20"/>
        </w:rPr>
      </w:pPr>
    </w:p>
    <w:p w:rsidR="00A73AED" w:rsidRDefault="00A73AED" w:rsidP="00235449">
      <w:pPr>
        <w:jc w:val="both"/>
        <w:rPr>
          <w:sz w:val="20"/>
        </w:rPr>
      </w:pPr>
    </w:p>
    <w:p w:rsidR="00A73AED" w:rsidRPr="00A73AED" w:rsidRDefault="00A73AED" w:rsidP="00A73AED">
      <w:pPr>
        <w:rPr>
          <w:sz w:val="20"/>
        </w:rPr>
      </w:pPr>
    </w:p>
    <w:p w:rsidR="00A73AED" w:rsidRPr="00A73AED" w:rsidRDefault="00A73AED" w:rsidP="00A73AED">
      <w:pPr>
        <w:rPr>
          <w:sz w:val="20"/>
        </w:rPr>
      </w:pPr>
    </w:p>
    <w:p w:rsidR="00A73AED" w:rsidRPr="00A73AED" w:rsidRDefault="00A73AED" w:rsidP="00A73AED">
      <w:pPr>
        <w:rPr>
          <w:sz w:val="20"/>
        </w:rPr>
      </w:pPr>
    </w:p>
    <w:p w:rsidR="00A0629D" w:rsidRDefault="00A0629D" w:rsidP="00A0629D">
      <w:pPr>
        <w:jc w:val="center"/>
        <w:rPr>
          <w:b/>
          <w:bCs/>
        </w:rPr>
      </w:pPr>
      <w:r>
        <w:rPr>
          <w:b/>
          <w:bCs/>
        </w:rPr>
        <w:t>FORMULARZ  REKRUTACYJNY</w:t>
      </w:r>
    </w:p>
    <w:p w:rsidR="00A0629D" w:rsidRDefault="00A0629D" w:rsidP="00A0629D"/>
    <w:p w:rsidR="00A0629D" w:rsidRPr="00BC18F6" w:rsidRDefault="00A0629D" w:rsidP="00A0629D">
      <w:pPr>
        <w:rPr>
          <w:b/>
        </w:rPr>
      </w:pPr>
      <w:r w:rsidRPr="00BC18F6">
        <w:rPr>
          <w:b/>
        </w:rPr>
        <w:t>Wypełnia Realizator Projektu</w:t>
      </w:r>
    </w:p>
    <w:tbl>
      <w:tblPr>
        <w:tblW w:w="10065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065"/>
        <w:gridCol w:w="5000"/>
      </w:tblGrid>
      <w:tr w:rsidR="00A0629D" w:rsidTr="00D175F6">
        <w:tc>
          <w:tcPr>
            <w:tcW w:w="5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Beneficjent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Wyższa Szkoła Pedagogiczna im. Janusza Korczaka w Warszawie</w:t>
            </w:r>
          </w:p>
        </w:tc>
      </w:tr>
      <w:tr w:rsidR="00A0629D" w:rsidTr="00D175F6">
        <w:tc>
          <w:tcPr>
            <w:tcW w:w="5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Tytuł projektu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„Nowe  horyzonty”</w:t>
            </w:r>
          </w:p>
        </w:tc>
      </w:tr>
      <w:tr w:rsidR="00A0629D" w:rsidTr="00D175F6">
        <w:tc>
          <w:tcPr>
            <w:tcW w:w="5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Nr projektu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POKL.06.01.01-06-035/13</w:t>
            </w:r>
          </w:p>
        </w:tc>
      </w:tr>
      <w:tr w:rsidR="00A0629D" w:rsidTr="00D175F6">
        <w:tc>
          <w:tcPr>
            <w:tcW w:w="5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Czas trwania projektu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01.05.2014 r.- 30.06.2015 r.</w:t>
            </w:r>
          </w:p>
        </w:tc>
      </w:tr>
      <w:tr w:rsidR="00A0629D" w:rsidTr="00D175F6">
        <w:tc>
          <w:tcPr>
            <w:tcW w:w="5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Nazwa szkolenia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</w:p>
        </w:tc>
      </w:tr>
    </w:tbl>
    <w:p w:rsidR="00A0629D" w:rsidRDefault="00A0629D" w:rsidP="00A0629D">
      <w:pPr>
        <w:rPr>
          <w:sz w:val="20"/>
          <w:szCs w:val="20"/>
        </w:rPr>
      </w:pPr>
    </w:p>
    <w:p w:rsidR="00A0629D" w:rsidRDefault="00A0629D" w:rsidP="00A0629D"/>
    <w:p w:rsidR="00A0629D" w:rsidRPr="00BC18F6" w:rsidRDefault="00A0629D" w:rsidP="00A0629D">
      <w:pPr>
        <w:rPr>
          <w:b/>
        </w:rPr>
      </w:pPr>
      <w:r w:rsidRPr="00BC18F6">
        <w:rPr>
          <w:b/>
        </w:rPr>
        <w:t>Wypełnia Kandydat</w:t>
      </w:r>
    </w:p>
    <w:tbl>
      <w:tblPr>
        <w:tblW w:w="10065" w:type="dxa"/>
        <w:tblInd w:w="-214" w:type="dxa"/>
        <w:tblBorders>
          <w:top w:val="single" w:sz="8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8"/>
        <w:gridCol w:w="794"/>
        <w:gridCol w:w="61"/>
        <w:gridCol w:w="389"/>
        <w:gridCol w:w="250"/>
        <w:gridCol w:w="973"/>
        <w:gridCol w:w="29"/>
        <w:gridCol w:w="50"/>
        <w:gridCol w:w="451"/>
        <w:gridCol w:w="751"/>
        <w:gridCol w:w="396"/>
        <w:gridCol w:w="355"/>
        <w:gridCol w:w="503"/>
        <w:gridCol w:w="24"/>
        <w:gridCol w:w="976"/>
        <w:gridCol w:w="252"/>
        <w:gridCol w:w="1263"/>
      </w:tblGrid>
      <w:tr w:rsidR="00A0629D" w:rsidTr="00D175F6">
        <w:trPr>
          <w:trHeight w:val="500"/>
        </w:trPr>
        <w:tc>
          <w:tcPr>
            <w:tcW w:w="5015" w:type="dxa"/>
            <w:gridSpan w:val="6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  <w:hideMark/>
          </w:tcPr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Imię (imiona):</w:t>
            </w:r>
          </w:p>
        </w:tc>
        <w:tc>
          <w:tcPr>
            <w:tcW w:w="5050" w:type="dxa"/>
            <w:gridSpan w:val="11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  <w:hideMark/>
          </w:tcPr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Nazwisko/a: </w:t>
            </w:r>
          </w:p>
        </w:tc>
      </w:tr>
      <w:tr w:rsidR="00A0629D" w:rsidTr="00D175F6">
        <w:trPr>
          <w:trHeight w:val="500"/>
        </w:trPr>
        <w:tc>
          <w:tcPr>
            <w:tcW w:w="50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  <w:hideMark/>
          </w:tcPr>
          <w:p w:rsidR="00A0629D" w:rsidRDefault="00A0629D" w:rsidP="00D175F6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Płeć:     Kobieta</w:t>
            </w:r>
            <w:r>
              <w:rPr>
                <w:lang w:eastAsia="en-US"/>
              </w:rPr>
              <w:sym w:font="Wingdings" w:char="F06F"/>
            </w:r>
            <w:r>
              <w:rPr>
                <w:lang w:eastAsia="en-US"/>
              </w:rPr>
              <w:t xml:space="preserve">          Mężczyzna</w:t>
            </w:r>
            <w:r>
              <w:rPr>
                <w:lang w:eastAsia="en-US"/>
              </w:rPr>
              <w:sym w:font="Wingdings" w:char="F06F"/>
            </w:r>
          </w:p>
        </w:tc>
        <w:tc>
          <w:tcPr>
            <w:tcW w:w="505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  <w:hideMark/>
          </w:tcPr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Data urodzenia: </w:t>
            </w:r>
          </w:p>
        </w:tc>
      </w:tr>
      <w:tr w:rsidR="00A0629D" w:rsidTr="00D175F6">
        <w:trPr>
          <w:trHeight w:val="500"/>
        </w:trPr>
        <w:tc>
          <w:tcPr>
            <w:tcW w:w="10065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  <w:hideMark/>
          </w:tcPr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Miejsce urodzenia: </w:t>
            </w:r>
          </w:p>
        </w:tc>
      </w:tr>
      <w:tr w:rsidR="00A0629D" w:rsidTr="00D175F6">
        <w:trPr>
          <w:trHeight w:val="500"/>
        </w:trPr>
        <w:tc>
          <w:tcPr>
            <w:tcW w:w="50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  <w:hideMark/>
          </w:tcPr>
          <w:p w:rsidR="00A0629D" w:rsidRDefault="00A0629D" w:rsidP="00D175F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Osoba pełnosprawna</w:t>
            </w:r>
            <w:r>
              <w:rPr>
                <w:lang w:eastAsia="en-US"/>
              </w:rPr>
              <w:sym w:font="Wingdings" w:char="F06F"/>
            </w:r>
            <w:r>
              <w:rPr>
                <w:lang w:eastAsia="en-US"/>
              </w:rPr>
              <w:t xml:space="preserve">    </w:t>
            </w:r>
            <w:r>
              <w:rPr>
                <w:lang w:eastAsia="en-US"/>
              </w:rPr>
              <w:br/>
              <w:t xml:space="preserve">Osoba niepełnosprawna </w:t>
            </w:r>
            <w:r>
              <w:rPr>
                <w:lang w:eastAsia="en-US"/>
              </w:rPr>
              <w:sym w:font="Wingdings" w:char="F06F"/>
            </w:r>
          </w:p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Stopień niepełnosprawności:</w:t>
            </w:r>
          </w:p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Lekki </w:t>
            </w:r>
            <w:r>
              <w:rPr>
                <w:lang w:eastAsia="en-US"/>
              </w:rPr>
              <w:sym w:font="Wingdings" w:char="F06F"/>
            </w:r>
          </w:p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Umiarkowany </w:t>
            </w:r>
            <w:r>
              <w:rPr>
                <w:lang w:eastAsia="en-US"/>
              </w:rPr>
              <w:sym w:font="Wingdings" w:char="F06F"/>
            </w:r>
          </w:p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Znaczny </w:t>
            </w:r>
            <w:r>
              <w:rPr>
                <w:lang w:eastAsia="en-US"/>
              </w:rPr>
              <w:sym w:font="Wingdings" w:char="F06F"/>
            </w:r>
          </w:p>
        </w:tc>
        <w:tc>
          <w:tcPr>
            <w:tcW w:w="505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  <w:hideMark/>
          </w:tcPr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Osoba w wieku powyżej 50 lat </w:t>
            </w:r>
            <w:r>
              <w:rPr>
                <w:lang w:eastAsia="en-US"/>
              </w:rPr>
              <w:sym w:font="Wingdings" w:char="F06F"/>
            </w:r>
          </w:p>
        </w:tc>
      </w:tr>
      <w:tr w:rsidR="00A0629D" w:rsidTr="00D175F6">
        <w:trPr>
          <w:trHeight w:val="500"/>
        </w:trPr>
        <w:tc>
          <w:tcPr>
            <w:tcW w:w="50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  <w:hideMark/>
          </w:tcPr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E-mail:</w:t>
            </w:r>
          </w:p>
        </w:tc>
        <w:tc>
          <w:tcPr>
            <w:tcW w:w="505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  <w:hideMark/>
          </w:tcPr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Wiek w chwili przystępowania do projektu:</w:t>
            </w:r>
          </w:p>
        </w:tc>
      </w:tr>
      <w:tr w:rsidR="00A0629D" w:rsidTr="00D175F6">
        <w:trPr>
          <w:trHeight w:val="500"/>
        </w:trPr>
        <w:tc>
          <w:tcPr>
            <w:tcW w:w="50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  <w:hideMark/>
          </w:tcPr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Telefon stacjonarny: </w:t>
            </w:r>
          </w:p>
        </w:tc>
        <w:tc>
          <w:tcPr>
            <w:tcW w:w="505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  <w:hideMark/>
          </w:tcPr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Telefon komórkowy: </w:t>
            </w:r>
          </w:p>
        </w:tc>
      </w:tr>
      <w:tr w:rsidR="00A0629D" w:rsidTr="00D175F6">
        <w:trPr>
          <w:cantSplit/>
          <w:trHeight w:val="500"/>
        </w:trPr>
        <w:tc>
          <w:tcPr>
            <w:tcW w:w="3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bottom"/>
            <w:hideMark/>
          </w:tcPr>
          <w:p w:rsidR="00A0629D" w:rsidRDefault="00A0629D" w:rsidP="00D175F6">
            <w:pPr>
              <w:spacing w:line="276" w:lineRule="auto"/>
              <w:ind w:right="-70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Adres zamieszkania</w:t>
            </w:r>
          </w:p>
        </w:tc>
        <w:tc>
          <w:tcPr>
            <w:tcW w:w="6662" w:type="dxa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bottom"/>
          </w:tcPr>
          <w:p w:rsidR="00A0629D" w:rsidRDefault="00A0629D" w:rsidP="00D175F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 Obszar wiejski</w:t>
            </w:r>
            <w:r>
              <w:rPr>
                <w:vertAlign w:val="superscript"/>
                <w:lang w:eastAsia="en-US"/>
              </w:rPr>
              <w:footnoteReference w:id="1"/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sym w:font="Wingdings" w:char="F06F"/>
            </w:r>
            <w:r>
              <w:rPr>
                <w:lang w:eastAsia="en-US"/>
              </w:rPr>
              <w:t xml:space="preserve">                                           Obszar miejski </w:t>
            </w:r>
            <w:r>
              <w:rPr>
                <w:lang w:eastAsia="en-US"/>
              </w:rPr>
              <w:sym w:font="Wingdings" w:char="F06F"/>
            </w:r>
            <w:r>
              <w:rPr>
                <w:lang w:eastAsia="en-US"/>
              </w:rPr>
              <w:t xml:space="preserve">   </w:t>
            </w:r>
          </w:p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</w:p>
        </w:tc>
      </w:tr>
      <w:tr w:rsidR="00A0629D" w:rsidTr="00D175F6">
        <w:trPr>
          <w:cantSplit/>
          <w:trHeight w:val="412"/>
        </w:trPr>
        <w:tc>
          <w:tcPr>
            <w:tcW w:w="10065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bottom"/>
            <w:hideMark/>
          </w:tcPr>
          <w:p w:rsidR="00A0629D" w:rsidRDefault="00A0629D" w:rsidP="00D175F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Ulica: </w:t>
            </w:r>
          </w:p>
        </w:tc>
      </w:tr>
      <w:tr w:rsidR="00A0629D" w:rsidTr="00D175F6">
        <w:trPr>
          <w:cantSplit/>
          <w:trHeight w:val="500"/>
        </w:trPr>
        <w:tc>
          <w:tcPr>
            <w:tcW w:w="3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bottom"/>
            <w:hideMark/>
          </w:tcPr>
          <w:p w:rsidR="00A0629D" w:rsidRDefault="00456B06" w:rsidP="00D175F6">
            <w:pPr>
              <w:spacing w:line="27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>Poczta:</w:t>
            </w:r>
            <w:bookmarkStart w:id="0" w:name="_GoBack"/>
            <w:bookmarkEnd w:id="0"/>
          </w:p>
        </w:tc>
        <w:tc>
          <w:tcPr>
            <w:tcW w:w="335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bottom"/>
            <w:hideMark/>
          </w:tcPr>
          <w:p w:rsidR="00A0629D" w:rsidRDefault="00A0629D" w:rsidP="00D175F6">
            <w:pPr>
              <w:spacing w:line="27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 xml:space="preserve">Gmina: </w:t>
            </w:r>
          </w:p>
        </w:tc>
        <w:tc>
          <w:tcPr>
            <w:tcW w:w="33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bottom"/>
            <w:hideMark/>
          </w:tcPr>
          <w:p w:rsidR="00A0629D" w:rsidRDefault="00A0629D" w:rsidP="00D175F6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Miejscowość: </w:t>
            </w:r>
          </w:p>
        </w:tc>
      </w:tr>
      <w:tr w:rsidR="00A0629D" w:rsidTr="00D175F6">
        <w:trPr>
          <w:cantSplit/>
          <w:trHeight w:val="500"/>
        </w:trPr>
        <w:tc>
          <w:tcPr>
            <w:tcW w:w="10065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bottom"/>
            <w:hideMark/>
          </w:tcPr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PESEL</w:t>
            </w:r>
          </w:p>
        </w:tc>
      </w:tr>
      <w:tr w:rsidR="00A0629D" w:rsidTr="00D175F6">
        <w:trPr>
          <w:cantSplit/>
          <w:trHeight w:val="800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629D" w:rsidRDefault="00A0629D" w:rsidP="00D175F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Wykształcenie</w:t>
            </w:r>
          </w:p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(zaznaczyć: </w:t>
            </w:r>
            <w:r>
              <w:rPr>
                <w:b/>
                <w:lang w:eastAsia="en-US"/>
              </w:rPr>
              <w:t>x</w:t>
            </w:r>
            <w:r>
              <w:rPr>
                <w:lang w:eastAsia="en-US"/>
              </w:rPr>
              <w:t>)</w:t>
            </w:r>
          </w:p>
        </w:tc>
        <w:tc>
          <w:tcPr>
            <w:tcW w:w="14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29D" w:rsidRDefault="00A0629D" w:rsidP="00D175F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podstawowe</w:t>
            </w:r>
          </w:p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</w:p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</w:p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sym w:font="Wingdings" w:char="F06F"/>
            </w:r>
          </w:p>
        </w:tc>
        <w:tc>
          <w:tcPr>
            <w:tcW w:w="15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29D" w:rsidRDefault="00A0629D" w:rsidP="00D175F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gimnazjalne</w:t>
            </w:r>
          </w:p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</w:p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</w:p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sym w:font="Wingdings" w:char="F06F"/>
            </w:r>
          </w:p>
        </w:tc>
        <w:tc>
          <w:tcPr>
            <w:tcW w:w="1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29D" w:rsidRDefault="00A0629D" w:rsidP="00D175F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lang w:eastAsia="en-US"/>
              </w:rPr>
              <w:t>ponadgim-nazjalne</w:t>
            </w:r>
            <w:proofErr w:type="spellEnd"/>
          </w:p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</w:p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sym w:font="Wingdings" w:char="F06F"/>
            </w:r>
          </w:p>
        </w:tc>
        <w:tc>
          <w:tcPr>
            <w:tcW w:w="15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29D" w:rsidRDefault="00A0629D" w:rsidP="00D175F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pomaturalne</w:t>
            </w:r>
          </w:p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</w:p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</w:p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sym w:font="Wingdings" w:char="F06F"/>
            </w:r>
          </w:p>
        </w:tc>
        <w:tc>
          <w:tcPr>
            <w:tcW w:w="15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29D" w:rsidRDefault="00A0629D" w:rsidP="00D175F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wyższe</w:t>
            </w:r>
          </w:p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</w:p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</w:p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sym w:font="Wingdings" w:char="F06F"/>
            </w:r>
          </w:p>
        </w:tc>
      </w:tr>
      <w:tr w:rsidR="00A0629D" w:rsidTr="00D175F6">
        <w:trPr>
          <w:cantSplit/>
          <w:trHeight w:val="800"/>
        </w:trPr>
        <w:tc>
          <w:tcPr>
            <w:tcW w:w="10065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Ukończona szkoła/uczelnia kierunek: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A0629D" w:rsidTr="00D175F6">
        <w:trPr>
          <w:trHeight w:val="800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629D" w:rsidRDefault="00A0629D" w:rsidP="00D175F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Tytuł naukowy</w:t>
            </w:r>
          </w:p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(zaznaczyć: </w:t>
            </w:r>
            <w:r>
              <w:rPr>
                <w:b/>
                <w:lang w:eastAsia="en-US"/>
              </w:rPr>
              <w:t>x</w:t>
            </w:r>
            <w:r>
              <w:rPr>
                <w:lang w:eastAsia="en-US"/>
              </w:rPr>
              <w:t>)</w:t>
            </w:r>
          </w:p>
        </w:tc>
        <w:tc>
          <w:tcPr>
            <w:tcW w:w="12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29D" w:rsidRDefault="00A0629D" w:rsidP="00D175F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brak</w:t>
            </w:r>
          </w:p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</w:p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</w:p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sym w:font="Wingdings" w:char="F06F"/>
            </w:r>
          </w:p>
        </w:tc>
        <w:tc>
          <w:tcPr>
            <w:tcW w:w="1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29D" w:rsidRDefault="00A0629D" w:rsidP="00D175F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licencjat</w:t>
            </w:r>
          </w:p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</w:p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</w:p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sym w:font="Wingdings" w:char="F06F"/>
            </w:r>
          </w:p>
        </w:tc>
        <w:tc>
          <w:tcPr>
            <w:tcW w:w="1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29D" w:rsidRDefault="00A0629D" w:rsidP="00D175F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inżynier</w:t>
            </w:r>
          </w:p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</w:p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</w:p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sym w:font="Wingdings" w:char="F06F"/>
            </w:r>
          </w:p>
        </w:tc>
        <w:tc>
          <w:tcPr>
            <w:tcW w:w="12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29D" w:rsidRDefault="00A0629D" w:rsidP="00D175F6">
            <w:pPr>
              <w:spacing w:line="276" w:lineRule="auto"/>
              <w:rPr>
                <w:sz w:val="20"/>
                <w:szCs w:val="20"/>
                <w:lang w:val="de-DE" w:eastAsia="en-US"/>
              </w:rPr>
            </w:pPr>
            <w:proofErr w:type="spellStart"/>
            <w:r>
              <w:rPr>
                <w:lang w:val="de-DE" w:eastAsia="en-US"/>
              </w:rPr>
              <w:t>magister</w:t>
            </w:r>
            <w:proofErr w:type="spellEnd"/>
          </w:p>
          <w:p w:rsidR="00A0629D" w:rsidRDefault="00A0629D" w:rsidP="00D175F6">
            <w:pPr>
              <w:spacing w:line="276" w:lineRule="auto"/>
              <w:rPr>
                <w:lang w:val="de-DE" w:eastAsia="en-US"/>
              </w:rPr>
            </w:pPr>
          </w:p>
          <w:p w:rsidR="00A0629D" w:rsidRDefault="00A0629D" w:rsidP="00D175F6">
            <w:pPr>
              <w:spacing w:line="276" w:lineRule="auto"/>
              <w:rPr>
                <w:lang w:val="de-DE" w:eastAsia="en-US"/>
              </w:rPr>
            </w:pPr>
          </w:p>
          <w:p w:rsidR="00A0629D" w:rsidRDefault="00A0629D" w:rsidP="00D175F6">
            <w:pPr>
              <w:spacing w:line="276" w:lineRule="auto"/>
              <w:rPr>
                <w:lang w:val="de-DE" w:eastAsia="en-US"/>
              </w:rPr>
            </w:pPr>
            <w:r>
              <w:rPr>
                <w:lang w:eastAsia="en-US"/>
              </w:rPr>
              <w:sym w:font="Wingdings" w:char="F06F"/>
            </w:r>
          </w:p>
        </w:tc>
        <w:tc>
          <w:tcPr>
            <w:tcW w:w="1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29D" w:rsidRDefault="00A0629D" w:rsidP="00D175F6">
            <w:pPr>
              <w:spacing w:line="276" w:lineRule="auto"/>
              <w:rPr>
                <w:sz w:val="20"/>
                <w:szCs w:val="20"/>
                <w:lang w:val="de-DE" w:eastAsia="en-US"/>
              </w:rPr>
            </w:pPr>
            <w:proofErr w:type="spellStart"/>
            <w:r>
              <w:rPr>
                <w:lang w:val="de-DE" w:eastAsia="en-US"/>
              </w:rPr>
              <w:t>magister</w:t>
            </w:r>
            <w:proofErr w:type="spellEnd"/>
            <w:r>
              <w:rPr>
                <w:lang w:val="de-DE" w:eastAsia="en-US"/>
              </w:rPr>
              <w:t xml:space="preserve"> </w:t>
            </w:r>
          </w:p>
          <w:p w:rsidR="00A0629D" w:rsidRDefault="00A0629D" w:rsidP="00D175F6">
            <w:pPr>
              <w:spacing w:line="276" w:lineRule="auto"/>
              <w:rPr>
                <w:lang w:val="de-DE" w:eastAsia="en-US"/>
              </w:rPr>
            </w:pPr>
            <w:proofErr w:type="spellStart"/>
            <w:r>
              <w:rPr>
                <w:lang w:val="de-DE" w:eastAsia="en-US"/>
              </w:rPr>
              <w:t>inżynier</w:t>
            </w:r>
            <w:proofErr w:type="spellEnd"/>
          </w:p>
          <w:p w:rsidR="00A0629D" w:rsidRDefault="00A0629D" w:rsidP="00D175F6">
            <w:pPr>
              <w:spacing w:line="276" w:lineRule="auto"/>
              <w:rPr>
                <w:lang w:val="de-DE" w:eastAsia="en-US"/>
              </w:rPr>
            </w:pPr>
          </w:p>
          <w:p w:rsidR="00A0629D" w:rsidRDefault="00A0629D" w:rsidP="00D175F6">
            <w:pPr>
              <w:spacing w:line="276" w:lineRule="auto"/>
              <w:rPr>
                <w:lang w:val="de-DE" w:eastAsia="en-US"/>
              </w:rPr>
            </w:pPr>
            <w:r>
              <w:rPr>
                <w:lang w:eastAsia="en-US"/>
              </w:rPr>
              <w:sym w:font="Wingdings" w:char="F06F"/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29D" w:rsidRDefault="00A0629D" w:rsidP="00D175F6">
            <w:pPr>
              <w:spacing w:line="276" w:lineRule="auto"/>
              <w:rPr>
                <w:sz w:val="20"/>
                <w:szCs w:val="20"/>
                <w:lang w:val="de-DE" w:eastAsia="en-US"/>
              </w:rPr>
            </w:pPr>
            <w:proofErr w:type="spellStart"/>
            <w:r>
              <w:rPr>
                <w:lang w:val="de-DE" w:eastAsia="en-US"/>
              </w:rPr>
              <w:t>doktor</w:t>
            </w:r>
            <w:proofErr w:type="spellEnd"/>
          </w:p>
          <w:p w:rsidR="00A0629D" w:rsidRDefault="00A0629D" w:rsidP="00D175F6">
            <w:pPr>
              <w:spacing w:line="276" w:lineRule="auto"/>
              <w:rPr>
                <w:lang w:val="de-DE" w:eastAsia="en-US"/>
              </w:rPr>
            </w:pPr>
          </w:p>
          <w:p w:rsidR="00A0629D" w:rsidRDefault="00A0629D" w:rsidP="00D175F6">
            <w:pPr>
              <w:spacing w:line="276" w:lineRule="auto"/>
              <w:rPr>
                <w:lang w:val="de-DE" w:eastAsia="en-US"/>
              </w:rPr>
            </w:pPr>
          </w:p>
          <w:p w:rsidR="00A0629D" w:rsidRDefault="00A0629D" w:rsidP="00D175F6">
            <w:pPr>
              <w:spacing w:line="276" w:lineRule="auto"/>
              <w:rPr>
                <w:lang w:val="de-DE" w:eastAsia="en-US"/>
              </w:rPr>
            </w:pPr>
            <w:r>
              <w:rPr>
                <w:lang w:eastAsia="en-US"/>
              </w:rPr>
              <w:t xml:space="preserve">      </w:t>
            </w:r>
            <w:r>
              <w:rPr>
                <w:lang w:eastAsia="en-US"/>
              </w:rPr>
              <w:sym w:font="Wingdings" w:char="F06F"/>
            </w:r>
          </w:p>
        </w:tc>
      </w:tr>
      <w:tr w:rsidR="00A0629D" w:rsidTr="00D175F6">
        <w:trPr>
          <w:cantSplit/>
          <w:trHeight w:val="500"/>
        </w:trPr>
        <w:tc>
          <w:tcPr>
            <w:tcW w:w="10065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Wyuczony zawód w systemie szkolnym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A0629D" w:rsidTr="00D175F6">
        <w:trPr>
          <w:cantSplit/>
          <w:trHeight w:val="800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629D" w:rsidRDefault="00A0629D" w:rsidP="00D175F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Znajomość języków obcych</w:t>
            </w:r>
          </w:p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(w skali od 1 do 5, gdzie</w:t>
            </w:r>
          </w:p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– znajomość b. dobra,</w:t>
            </w:r>
          </w:p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 – znajomość słaba)</w:t>
            </w:r>
          </w:p>
        </w:tc>
        <w:tc>
          <w:tcPr>
            <w:tcW w:w="254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29D" w:rsidRDefault="00A0629D" w:rsidP="00D175F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j. ...............................................................................</w:t>
            </w:r>
          </w:p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sym w:font="Wingdings" w:char="F06F"/>
            </w:r>
          </w:p>
        </w:tc>
        <w:tc>
          <w:tcPr>
            <w:tcW w:w="24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29D" w:rsidRDefault="00A0629D" w:rsidP="00D175F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j. ............................................................................</w:t>
            </w:r>
          </w:p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sym w:font="Wingdings" w:char="F06F"/>
            </w:r>
          </w:p>
        </w:tc>
        <w:tc>
          <w:tcPr>
            <w:tcW w:w="25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29D" w:rsidRDefault="00A0629D" w:rsidP="00D175F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j. .............................................................................</w:t>
            </w:r>
          </w:p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sym w:font="Wingdings" w:char="F06F"/>
            </w:r>
          </w:p>
        </w:tc>
      </w:tr>
      <w:tr w:rsidR="00A0629D" w:rsidTr="00D175F6">
        <w:trPr>
          <w:trHeight w:val="1420"/>
        </w:trPr>
        <w:tc>
          <w:tcPr>
            <w:tcW w:w="25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Status osoby na rynku pracy w chwili przystąpienia do projektu</w:t>
            </w:r>
          </w:p>
        </w:tc>
        <w:tc>
          <w:tcPr>
            <w:tcW w:w="254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Osoba pozostająca bez zatrudnienia, zarejestrowana jako osoba bezrobotna </w:t>
            </w:r>
          </w:p>
        </w:tc>
        <w:tc>
          <w:tcPr>
            <w:tcW w:w="24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0629D" w:rsidRPr="00C154B3" w:rsidRDefault="00A0629D" w:rsidP="00D175F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TAK   </w:t>
            </w:r>
            <w:r>
              <w:rPr>
                <w:lang w:eastAsia="en-US"/>
              </w:rPr>
              <w:sym w:font="Wingdings" w:char="F06F"/>
            </w:r>
          </w:p>
        </w:tc>
        <w:tc>
          <w:tcPr>
            <w:tcW w:w="249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A0629D" w:rsidRDefault="00A0629D" w:rsidP="00D175F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NIE </w:t>
            </w:r>
            <w:r>
              <w:rPr>
                <w:lang w:eastAsia="en-US"/>
              </w:rPr>
              <w:sym w:font="Wingdings" w:char="F06F"/>
            </w:r>
          </w:p>
        </w:tc>
      </w:tr>
      <w:tr w:rsidR="00A0629D" w:rsidTr="00D175F6">
        <w:trPr>
          <w:trHeight w:val="142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0629D" w:rsidRDefault="00A0629D" w:rsidP="00D175F6">
            <w:pPr>
              <w:rPr>
                <w:lang w:eastAsia="en-US"/>
              </w:rPr>
            </w:pPr>
          </w:p>
        </w:tc>
        <w:tc>
          <w:tcPr>
            <w:tcW w:w="254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Osoba pozostająca bez zatrudnienia;</w:t>
            </w:r>
            <w:r>
              <w:rPr>
                <w:u w:val="single"/>
                <w:lang w:eastAsia="en-US"/>
              </w:rPr>
              <w:t xml:space="preserve"> </w:t>
            </w:r>
            <w:r>
              <w:rPr>
                <w:lang w:eastAsia="en-US"/>
              </w:rPr>
              <w:t>zarejestrowana jako osoba  poszukująca pracy; nieaktywna zawodowo</w:t>
            </w:r>
          </w:p>
        </w:tc>
        <w:tc>
          <w:tcPr>
            <w:tcW w:w="24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0629D" w:rsidRPr="00C154B3" w:rsidRDefault="00A0629D" w:rsidP="00D175F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TAK   </w:t>
            </w:r>
            <w:r>
              <w:rPr>
                <w:lang w:eastAsia="en-US"/>
              </w:rPr>
              <w:sym w:font="Wingdings" w:char="F06F"/>
            </w:r>
          </w:p>
        </w:tc>
        <w:tc>
          <w:tcPr>
            <w:tcW w:w="249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A0629D" w:rsidRDefault="00A0629D" w:rsidP="00D175F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NIE </w:t>
            </w:r>
            <w:r>
              <w:rPr>
                <w:lang w:eastAsia="en-US"/>
              </w:rPr>
              <w:sym w:font="Wingdings" w:char="F06F"/>
            </w:r>
          </w:p>
        </w:tc>
      </w:tr>
      <w:tr w:rsidR="00A0629D" w:rsidTr="00D175F6">
        <w:trPr>
          <w:trHeight w:val="1420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0629D" w:rsidRDefault="00A0629D" w:rsidP="00D175F6">
            <w:pPr>
              <w:rPr>
                <w:lang w:eastAsia="en-US"/>
              </w:rPr>
            </w:pPr>
          </w:p>
        </w:tc>
        <w:tc>
          <w:tcPr>
            <w:tcW w:w="254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Osoba długotrwale bezrobotna</w:t>
            </w:r>
            <w:r>
              <w:rPr>
                <w:vertAlign w:val="superscript"/>
                <w:lang w:eastAsia="en-US"/>
              </w:rPr>
              <w:footnoteReference w:id="2"/>
            </w:r>
          </w:p>
        </w:tc>
        <w:tc>
          <w:tcPr>
            <w:tcW w:w="24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0629D" w:rsidRPr="00C154B3" w:rsidRDefault="00A0629D" w:rsidP="00D175F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TAK   </w:t>
            </w:r>
            <w:r>
              <w:rPr>
                <w:lang w:eastAsia="en-US"/>
              </w:rPr>
              <w:sym w:font="Wingdings" w:char="F06F"/>
            </w:r>
          </w:p>
        </w:tc>
        <w:tc>
          <w:tcPr>
            <w:tcW w:w="249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A0629D" w:rsidRDefault="00A0629D" w:rsidP="00D175F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NIE </w:t>
            </w:r>
            <w:r>
              <w:rPr>
                <w:lang w:eastAsia="en-US"/>
              </w:rPr>
              <w:sym w:font="Wingdings" w:char="F06F"/>
            </w:r>
          </w:p>
        </w:tc>
      </w:tr>
      <w:tr w:rsidR="00A0629D" w:rsidTr="00D175F6">
        <w:trPr>
          <w:trHeight w:val="604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Okres pozostawanie bez zatrudnienia</w:t>
            </w:r>
          </w:p>
        </w:tc>
        <w:tc>
          <w:tcPr>
            <w:tcW w:w="7517" w:type="dxa"/>
            <w:gridSpan w:val="1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</w:p>
        </w:tc>
      </w:tr>
    </w:tbl>
    <w:p w:rsidR="00A0629D" w:rsidRDefault="00A0629D" w:rsidP="00A0629D">
      <w:pPr>
        <w:rPr>
          <w:sz w:val="20"/>
          <w:szCs w:val="20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4"/>
        <w:gridCol w:w="1611"/>
        <w:gridCol w:w="1616"/>
        <w:gridCol w:w="1592"/>
        <w:gridCol w:w="1769"/>
        <w:gridCol w:w="1713"/>
      </w:tblGrid>
      <w:tr w:rsidR="00A0629D" w:rsidTr="00D175F6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629D" w:rsidRDefault="00A0629D" w:rsidP="00D175F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0629D" w:rsidRDefault="00A0629D" w:rsidP="00D175F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ŹRODŁO INFORMACJI O PROJEKCIE</w:t>
            </w:r>
          </w:p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</w:p>
        </w:tc>
      </w:tr>
      <w:tr w:rsidR="00A0629D" w:rsidTr="00D175F6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9D" w:rsidRDefault="00A0629D" w:rsidP="00D175F6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sym w:font="Wingdings" w:char="F06F"/>
            </w:r>
            <w:r>
              <w:rPr>
                <w:lang w:eastAsia="en-US"/>
              </w:rPr>
              <w:t xml:space="preserve">  </w:t>
            </w:r>
            <w:r>
              <w:rPr>
                <w:lang w:eastAsia="en-US"/>
              </w:rPr>
              <w:br/>
              <w:t>Wojewódzki lub Powiatowy Urząd Pracy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9D" w:rsidRDefault="00A0629D" w:rsidP="00D175F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sym w:font="Wingdings" w:char="F06F"/>
            </w:r>
          </w:p>
          <w:p w:rsidR="00A0629D" w:rsidRDefault="00A0629D" w:rsidP="00D175F6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Urząd Gminy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9D" w:rsidRDefault="00A0629D" w:rsidP="00D175F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sym w:font="Wingdings" w:char="F06F"/>
            </w:r>
          </w:p>
          <w:p w:rsidR="00A0629D" w:rsidRDefault="00A0629D" w:rsidP="00D175F6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Starostwo powiatowe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9D" w:rsidRDefault="00A0629D" w:rsidP="00D175F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sym w:font="Wingdings" w:char="F06F"/>
            </w:r>
          </w:p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Gazeta/</w:t>
            </w:r>
          </w:p>
          <w:p w:rsidR="00A0629D" w:rsidRDefault="00A0629D" w:rsidP="00D175F6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czasopismo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9D" w:rsidRDefault="00A0629D" w:rsidP="00D175F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sym w:font="Wingdings" w:char="F06F"/>
            </w:r>
          </w:p>
          <w:p w:rsidR="00A0629D" w:rsidRDefault="00A0629D" w:rsidP="00D175F6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Radio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9D" w:rsidRDefault="00A0629D" w:rsidP="00D175F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sym w:font="Wingdings" w:char="F06F"/>
            </w:r>
          </w:p>
          <w:p w:rsidR="00A0629D" w:rsidRDefault="00A0629D" w:rsidP="00D175F6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Strona internetowa </w:t>
            </w:r>
          </w:p>
        </w:tc>
      </w:tr>
      <w:tr w:rsidR="00A0629D" w:rsidTr="00D175F6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9D" w:rsidRDefault="00A0629D" w:rsidP="00D175F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lastRenderedPageBreak/>
              <w:sym w:font="Wingdings" w:char="F06F"/>
            </w:r>
          </w:p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Ulotki informacyjne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9D" w:rsidRDefault="00A0629D" w:rsidP="00D175F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sym w:font="Wingdings" w:char="F06F"/>
            </w:r>
          </w:p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Plakaty informacyjne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9D" w:rsidRDefault="00A0629D" w:rsidP="00D175F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sym w:font="Wingdings" w:char="F06F"/>
            </w:r>
          </w:p>
          <w:p w:rsidR="00A0629D" w:rsidRDefault="00A0629D" w:rsidP="00D175F6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Bezpośrednie spotkania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9D" w:rsidRDefault="00A0629D" w:rsidP="00D175F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sym w:font="Wingdings" w:char="F06F"/>
            </w:r>
          </w:p>
          <w:p w:rsidR="00A0629D" w:rsidRDefault="00A0629D" w:rsidP="00D175F6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E-mailing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9D" w:rsidRDefault="00A0629D" w:rsidP="00D175F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sym w:font="Wingdings" w:char="F06F"/>
            </w:r>
          </w:p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Przekaz słowny(rodzina, znajomi)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9D" w:rsidRDefault="00A0629D" w:rsidP="00D175F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sym w:font="Wingdings" w:char="F06F"/>
            </w:r>
          </w:p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Inne, jakie? .........……….</w:t>
            </w:r>
          </w:p>
        </w:tc>
      </w:tr>
    </w:tbl>
    <w:p w:rsidR="00A0629D" w:rsidRDefault="00A0629D" w:rsidP="00A0629D">
      <w:pPr>
        <w:rPr>
          <w:b/>
          <w:sz w:val="20"/>
          <w:szCs w:val="20"/>
        </w:rPr>
      </w:pPr>
    </w:p>
    <w:p w:rsidR="00A0629D" w:rsidRPr="00C154B3" w:rsidRDefault="00A0629D" w:rsidP="00A0629D">
      <w:pPr>
        <w:rPr>
          <w:b/>
          <w:sz w:val="2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8"/>
        <w:gridCol w:w="396"/>
        <w:gridCol w:w="787"/>
        <w:gridCol w:w="5743"/>
      </w:tblGrid>
      <w:tr w:rsidR="00A0629D" w:rsidTr="00D175F6"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9D" w:rsidRDefault="00A0629D" w:rsidP="00D175F6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>Jestem zainteresowany/a udziałem w szkoleniu:</w:t>
            </w:r>
          </w:p>
          <w:p w:rsidR="00A0629D" w:rsidRDefault="00A0629D" w:rsidP="00D175F6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sym w:font="Wingdings" w:char="F06F"/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Opiekun/ka osób starszych (100 h)</w:t>
            </w:r>
          </w:p>
        </w:tc>
      </w:tr>
      <w:tr w:rsidR="00A0629D" w:rsidTr="00D175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9D" w:rsidRDefault="00A0629D" w:rsidP="00D175F6">
            <w:pPr>
              <w:rPr>
                <w:b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sym w:font="Wingdings" w:char="F06F"/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Sprzedawca – kasjer/ka (100 h)</w:t>
            </w:r>
          </w:p>
        </w:tc>
      </w:tr>
      <w:tr w:rsidR="00A0629D" w:rsidTr="00D175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9D" w:rsidRDefault="00A0629D" w:rsidP="00D175F6">
            <w:pPr>
              <w:rPr>
                <w:b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sym w:font="Wingdings" w:char="F06F"/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Pomoc kuchenna z el. cateringu (120 h)</w:t>
            </w:r>
          </w:p>
        </w:tc>
      </w:tr>
      <w:tr w:rsidR="00A0629D" w:rsidTr="00D175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9D" w:rsidRDefault="00A0629D" w:rsidP="00D175F6">
            <w:pPr>
              <w:rPr>
                <w:b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sym w:font="Wingdings" w:char="F06F"/>
            </w:r>
          </w:p>
        </w:tc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Pracownik ochrony z licencją I stopnia (245 h)</w:t>
            </w:r>
          </w:p>
        </w:tc>
      </w:tr>
    </w:tbl>
    <w:p w:rsidR="00A0629D" w:rsidRDefault="00A0629D" w:rsidP="00A0629D">
      <w:pPr>
        <w:rPr>
          <w:b/>
          <w:sz w:val="20"/>
          <w:szCs w:val="20"/>
        </w:rPr>
      </w:pPr>
    </w:p>
    <w:p w:rsidR="00A0629D" w:rsidRPr="00C154B3" w:rsidRDefault="00A0629D" w:rsidP="00A0629D">
      <w:pPr>
        <w:rPr>
          <w:b/>
          <w:sz w:val="20"/>
        </w:rPr>
      </w:pPr>
    </w:p>
    <w:p w:rsidR="00A0629D" w:rsidRDefault="00A0629D" w:rsidP="00A0629D">
      <w:r>
        <w:rPr>
          <w:b/>
        </w:rPr>
        <w:t xml:space="preserve">Ja niżej podpisana/y, oświadczam, że: </w:t>
      </w:r>
      <w:r>
        <w:t xml:space="preserve">(Uczestnik </w:t>
      </w:r>
      <w:r>
        <w:rPr>
          <w:b/>
        </w:rPr>
        <w:t>musi</w:t>
      </w:r>
      <w:r>
        <w:t xml:space="preserve"> spełniać </w:t>
      </w:r>
      <w:r>
        <w:rPr>
          <w:b/>
        </w:rPr>
        <w:t xml:space="preserve">WSZYSTKIE </w:t>
      </w:r>
      <w:r>
        <w:t>poniższe warunki):</w:t>
      </w:r>
    </w:p>
    <w:tbl>
      <w:tblPr>
        <w:tblW w:w="10065" w:type="dxa"/>
        <w:tblInd w:w="-2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0"/>
        <w:gridCol w:w="3685"/>
      </w:tblGrid>
      <w:tr w:rsidR="00A0629D" w:rsidTr="00D175F6">
        <w:trPr>
          <w:trHeight w:val="400"/>
        </w:trPr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29D" w:rsidRDefault="00A0629D" w:rsidP="00D175F6">
            <w:pPr>
              <w:spacing w:line="276" w:lineRule="auto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Potwierdzenie</w:t>
            </w:r>
          </w:p>
        </w:tc>
      </w:tr>
      <w:tr w:rsidR="00A0629D" w:rsidTr="00D175F6">
        <w:trPr>
          <w:trHeight w:val="400"/>
        </w:trPr>
        <w:tc>
          <w:tcPr>
            <w:tcW w:w="6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629D" w:rsidRDefault="00A0629D" w:rsidP="00D175F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Jestem osobą pozostającą bez zatrudnienia (w tym zarejestrowaną  jako bezrobotna w Powiatowy Urzędzie Pracy lub osobą nieaktywną zawodowo) </w:t>
            </w:r>
          </w:p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629D" w:rsidRDefault="00A0629D" w:rsidP="00D175F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</w:p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Podpis Uczestnika</w:t>
            </w:r>
          </w:p>
        </w:tc>
      </w:tr>
      <w:tr w:rsidR="00A0629D" w:rsidTr="00D175F6">
        <w:trPr>
          <w:trHeight w:val="400"/>
        </w:trPr>
        <w:tc>
          <w:tcPr>
            <w:tcW w:w="6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Jestem osobą zdolną i gotową do podjęcia zatrudnienia w co najmniej połowie wymiaru czasu pracy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629D" w:rsidRDefault="00A0629D" w:rsidP="00D175F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</w:p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Podpis Uczestnika</w:t>
            </w:r>
          </w:p>
        </w:tc>
      </w:tr>
      <w:tr w:rsidR="00A0629D" w:rsidTr="00D175F6">
        <w:trPr>
          <w:trHeight w:val="400"/>
        </w:trPr>
        <w:tc>
          <w:tcPr>
            <w:tcW w:w="6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Nie prowadzę działalności gospodarczej 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629D" w:rsidRDefault="00A0629D" w:rsidP="00D175F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0629D" w:rsidRDefault="00A0629D" w:rsidP="00D175F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Podpis Uczestnika</w:t>
            </w:r>
          </w:p>
        </w:tc>
      </w:tr>
      <w:tr w:rsidR="00A0629D" w:rsidTr="00D175F6">
        <w:trPr>
          <w:trHeight w:val="718"/>
        </w:trPr>
        <w:tc>
          <w:tcPr>
            <w:tcW w:w="6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Nie jestem osobą uczącą się/studiującą w systemie dziennym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629D" w:rsidRDefault="00A0629D" w:rsidP="00D175F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</w:p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Podpis Uczestnika</w:t>
            </w:r>
          </w:p>
        </w:tc>
      </w:tr>
      <w:tr w:rsidR="00A0629D" w:rsidTr="00D175F6">
        <w:trPr>
          <w:trHeight w:val="718"/>
        </w:trPr>
        <w:tc>
          <w:tcPr>
            <w:tcW w:w="6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Nie jestem zatrudniona na podstawie umowy o pracę, powołania, wyboru, mianowania oraz spółdzielczej umowy </w:t>
            </w:r>
            <w:r>
              <w:rPr>
                <w:lang w:eastAsia="en-US"/>
              </w:rPr>
              <w:br/>
              <w:t>o pracę oraz na podstawie umów prawa cywilnego</w:t>
            </w:r>
          </w:p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629D" w:rsidRDefault="00A0629D" w:rsidP="00D175F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</w:p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</w:p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Podpis Uczestnika</w:t>
            </w:r>
          </w:p>
        </w:tc>
      </w:tr>
      <w:tr w:rsidR="00A0629D" w:rsidTr="00D175F6">
        <w:trPr>
          <w:trHeight w:val="400"/>
        </w:trPr>
        <w:tc>
          <w:tcPr>
            <w:tcW w:w="6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Jestem osobą zamieszkującą na terenie woj. lubelskiego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629D" w:rsidRDefault="00A0629D" w:rsidP="00D175F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</w:p>
          <w:p w:rsidR="00A0629D" w:rsidRDefault="00A0629D" w:rsidP="00D175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Podpis Uczestnika</w:t>
            </w:r>
          </w:p>
        </w:tc>
      </w:tr>
    </w:tbl>
    <w:p w:rsidR="00A0629D" w:rsidRDefault="00A0629D" w:rsidP="00A0629D">
      <w:pPr>
        <w:rPr>
          <w:b/>
          <w:i/>
          <w:sz w:val="20"/>
          <w:szCs w:val="20"/>
        </w:rPr>
      </w:pPr>
    </w:p>
    <w:p w:rsidR="00A0629D" w:rsidRPr="00C154B3" w:rsidRDefault="00A0629D" w:rsidP="00A0629D">
      <w:pPr>
        <w:rPr>
          <w:b/>
          <w:i/>
          <w:sz w:val="20"/>
        </w:rPr>
      </w:pPr>
    </w:p>
    <w:p w:rsidR="00A0629D" w:rsidRDefault="00A0629D" w:rsidP="00A0629D">
      <w:pPr>
        <w:numPr>
          <w:ilvl w:val="0"/>
          <w:numId w:val="8"/>
        </w:numPr>
        <w:tabs>
          <w:tab w:val="num" w:pos="142"/>
        </w:tabs>
        <w:spacing w:after="200" w:line="276" w:lineRule="auto"/>
        <w:jc w:val="both"/>
      </w:pPr>
      <w:r>
        <w:t>Zgłaszam chęć udziału w Projekcie „Nowe horyzonty” współfinansowanym przez Unię Europejską i budżet państwa w ramach Działania 6.1 „Poprawa dostępu do zatrudnienia oraz wspieranie aktywności zawodowej w regionie”, Poddziałanie 6.1.1 „Wsparcie osób pozostających bez zatrudnienia na regionalnym rynku pracy” Program Operacyjny Kapitał Ludzki 2007-2013</w:t>
      </w:r>
      <w:r>
        <w:rPr>
          <w:b/>
          <w:i/>
        </w:rPr>
        <w:t xml:space="preserve">, </w:t>
      </w:r>
      <w:r>
        <w:t>realizowanym przez Wyższą Szkołę Pedagogiczną im. Janusza Korczaka w Warszawie na podstawie umowy podpisanej z Wojewódzkim Urzędem Pracy w Lublinie.</w:t>
      </w:r>
    </w:p>
    <w:p w:rsidR="00A0629D" w:rsidRDefault="00A0629D" w:rsidP="00A0629D">
      <w:pPr>
        <w:numPr>
          <w:ilvl w:val="0"/>
          <w:numId w:val="8"/>
        </w:numPr>
        <w:tabs>
          <w:tab w:val="num" w:pos="142"/>
        </w:tabs>
        <w:spacing w:after="200" w:line="276" w:lineRule="auto"/>
        <w:jc w:val="both"/>
      </w:pPr>
      <w:r>
        <w:lastRenderedPageBreak/>
        <w:t>Oświadczam, że zapoznałem/</w:t>
      </w:r>
      <w:proofErr w:type="spellStart"/>
      <w:r>
        <w:t>am</w:t>
      </w:r>
      <w:proofErr w:type="spellEnd"/>
      <w:r>
        <w:t xml:space="preserve"> się z zasadami udziału w w/w Projekcie (zapoznałem się </w:t>
      </w:r>
      <w:r>
        <w:br/>
        <w:t xml:space="preserve">z Regulaminem Rekrutacji i Uczestnictwa) i zgodnie z wymogami jestem uprawniony/a </w:t>
      </w:r>
      <w:r>
        <w:br/>
        <w:t>do uczestnictwa w nim.</w:t>
      </w:r>
    </w:p>
    <w:p w:rsidR="00A0629D" w:rsidRDefault="00A0629D" w:rsidP="00A0629D">
      <w:pPr>
        <w:numPr>
          <w:ilvl w:val="0"/>
          <w:numId w:val="8"/>
        </w:numPr>
        <w:tabs>
          <w:tab w:val="num" w:pos="142"/>
        </w:tabs>
        <w:spacing w:after="200" w:line="276" w:lineRule="auto"/>
        <w:jc w:val="both"/>
      </w:pPr>
      <w:r>
        <w:t>Oświadczam, że zostałem poinformowany, że projekt jest finansowany ze środków Unii Europejskiej w ramach Europejskiego Funduszu Społecznego oraz z budżetu państwa.</w:t>
      </w:r>
    </w:p>
    <w:p w:rsidR="00A0629D" w:rsidRDefault="00A0629D" w:rsidP="00A0629D">
      <w:pPr>
        <w:numPr>
          <w:ilvl w:val="0"/>
          <w:numId w:val="8"/>
        </w:numPr>
        <w:tabs>
          <w:tab w:val="num" w:pos="142"/>
        </w:tabs>
        <w:spacing w:after="200" w:line="276" w:lineRule="auto"/>
        <w:jc w:val="both"/>
      </w:pPr>
      <w:r>
        <w:t>Wyrażam zgodę na odbycie wsparcia szkoleniowo - doradczego w innej miejscowości, niż moje miejsce zamieszkania.</w:t>
      </w:r>
    </w:p>
    <w:p w:rsidR="00A0629D" w:rsidRDefault="00A0629D" w:rsidP="00A0629D">
      <w:pPr>
        <w:numPr>
          <w:ilvl w:val="0"/>
          <w:numId w:val="8"/>
        </w:numPr>
        <w:tabs>
          <w:tab w:val="num" w:pos="142"/>
        </w:tabs>
        <w:spacing w:after="200" w:line="276" w:lineRule="auto"/>
        <w:jc w:val="both"/>
      </w:pPr>
      <w:r>
        <w:t>Wyrażam zgodę na udział w postępowaniu rekrutacyjnym mającym określić moje predyspozycje zawodowe.</w:t>
      </w:r>
    </w:p>
    <w:p w:rsidR="00A0629D" w:rsidRDefault="00A0629D" w:rsidP="00A0629D">
      <w:pPr>
        <w:numPr>
          <w:ilvl w:val="0"/>
          <w:numId w:val="8"/>
        </w:numPr>
        <w:tabs>
          <w:tab w:val="num" w:pos="142"/>
        </w:tabs>
        <w:spacing w:after="200" w:line="276" w:lineRule="auto"/>
        <w:jc w:val="both"/>
      </w:pPr>
      <w:r>
        <w:t>W przypadku nie zakwalifikowania się do udziału w projekcie nie będę wnosił/a żadnych zastrzeżeń ani roszczeń do Realizatora.</w:t>
      </w:r>
    </w:p>
    <w:p w:rsidR="00A0629D" w:rsidRDefault="00A0629D" w:rsidP="00A0629D">
      <w:pPr>
        <w:numPr>
          <w:ilvl w:val="0"/>
          <w:numId w:val="8"/>
        </w:numPr>
        <w:tabs>
          <w:tab w:val="num" w:pos="142"/>
        </w:tabs>
        <w:spacing w:after="200" w:line="276" w:lineRule="auto"/>
        <w:jc w:val="both"/>
      </w:pPr>
      <w:r>
        <w:t xml:space="preserve">Zobowiązuję się do udzielania informacji na temat moich losów zawodowych w trakcie trwania szkolenia oraz po upływie 6 miesięcy od zakończenia udziału w projekcie. Dane </w:t>
      </w:r>
      <w:r>
        <w:br/>
        <w:t>te będą wykorzystywane do sporządzania sprawozdań, monitoringu i ewaluacji oceny rzeczywistych procesów zachodzących na rynku pracy w województwie lubelskim oraz oceny efektywności prowadzonego wsparcia.</w:t>
      </w:r>
    </w:p>
    <w:p w:rsidR="00A0629D" w:rsidRDefault="00A0629D" w:rsidP="00A0629D">
      <w:pPr>
        <w:numPr>
          <w:ilvl w:val="0"/>
          <w:numId w:val="8"/>
        </w:numPr>
        <w:tabs>
          <w:tab w:val="num" w:pos="142"/>
        </w:tabs>
        <w:spacing w:after="200" w:line="276" w:lineRule="auto"/>
        <w:jc w:val="both"/>
      </w:pPr>
      <w:r>
        <w:t xml:space="preserve">Wyrażam dobrowolną zgodę na przetwarzanie moich danych osobowych zawartych </w:t>
      </w:r>
      <w:r>
        <w:br/>
        <w:t xml:space="preserve">w Formularzu Rekrutacyjnym dla potrzeb niezbędnych do realizacji procesu rekrutacji szkolenia, doradztwa, monitoringu i ewaluacji a także w zakresie niezbędnym do wywiązania się Realizatora z obowiązków sprawozdawczych wobec Wojewódzkiego Urzędu Pracy </w:t>
      </w:r>
      <w:r>
        <w:br/>
        <w:t xml:space="preserve">w Lublinie w zakresie projektu "Nowe horyzonty” (zgodnie z ustawą z dnia 29.08.1997r. </w:t>
      </w:r>
      <w:r>
        <w:br/>
        <w:t xml:space="preserve">o ochronie danych osobowych, </w:t>
      </w:r>
      <w:proofErr w:type="spellStart"/>
      <w:r>
        <w:t>Dz.U</w:t>
      </w:r>
      <w:proofErr w:type="spellEnd"/>
      <w:r>
        <w:t>. z 2002r. Nr 101, poz. 926, ze zm.).</w:t>
      </w:r>
    </w:p>
    <w:p w:rsidR="00A0629D" w:rsidRDefault="00A0629D" w:rsidP="00A0629D">
      <w:pPr>
        <w:numPr>
          <w:ilvl w:val="0"/>
          <w:numId w:val="8"/>
        </w:numPr>
        <w:tabs>
          <w:tab w:val="num" w:pos="142"/>
        </w:tabs>
        <w:spacing w:after="200" w:line="276" w:lineRule="auto"/>
        <w:jc w:val="both"/>
      </w:pPr>
      <w:r>
        <w:t xml:space="preserve">Wyrażam dobrowolnie zgodę na przetwarzanie moich danych osobowych przez Wojewódzki Urząd Pracy w Lublinie lub podmiot uprawniony do celów sprawozdawczych oraz monitoringu i ewaluacji projektu. Moja zgoda obejmuje również przetwarzanie w/w danych </w:t>
      </w:r>
      <w:r>
        <w:br/>
        <w:t>w przyszłości pod warunkiem, że nie zostanie zmieniony cel przetwarzania.</w:t>
      </w:r>
    </w:p>
    <w:p w:rsidR="00A0629D" w:rsidRDefault="00A0629D" w:rsidP="00A0629D">
      <w:pPr>
        <w:numPr>
          <w:ilvl w:val="0"/>
          <w:numId w:val="8"/>
        </w:numPr>
        <w:tabs>
          <w:tab w:val="num" w:pos="142"/>
        </w:tabs>
        <w:spacing w:after="200" w:line="276" w:lineRule="auto"/>
        <w:jc w:val="both"/>
      </w:pPr>
      <w:r>
        <w:t>Oświadczam, że zostałem/</w:t>
      </w:r>
      <w:proofErr w:type="spellStart"/>
      <w:r>
        <w:t>am</w:t>
      </w:r>
      <w:proofErr w:type="spellEnd"/>
      <w:r>
        <w:t xml:space="preserve"> poinformowany/a o prawie dostępu do treści swoich danych osobowych oraz ich poprawiania, przetwarzanych przez Realizatora projektu oraz Wojewódzki Urząd Pracy w Lublinie.</w:t>
      </w:r>
    </w:p>
    <w:p w:rsidR="00A0629D" w:rsidRDefault="00A0629D" w:rsidP="00A0629D">
      <w:r>
        <w:t>Prawdziwość zawartych powyżej danych potwierdzam własnoręcznym podpisem.</w:t>
      </w:r>
    </w:p>
    <w:p w:rsidR="00A0629D" w:rsidRDefault="00A0629D" w:rsidP="00A0629D"/>
    <w:p w:rsidR="00A0629D" w:rsidRDefault="00A0629D" w:rsidP="00A0629D"/>
    <w:p w:rsidR="00A0629D" w:rsidRDefault="00A0629D" w:rsidP="00A0629D">
      <w:r>
        <w:t>..............................................., dnia ...............................</w:t>
      </w:r>
      <w:r>
        <w:tab/>
      </w:r>
    </w:p>
    <w:p w:rsidR="00A0629D" w:rsidRDefault="00A0629D" w:rsidP="00A0629D">
      <w:r>
        <w:t>Miejscowość</w:t>
      </w:r>
    </w:p>
    <w:p w:rsidR="00A0629D" w:rsidRDefault="00A0629D" w:rsidP="00A0629D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</w:t>
      </w:r>
    </w:p>
    <w:p w:rsidR="00A0629D" w:rsidRPr="00A73AED" w:rsidRDefault="00A0629D" w:rsidP="00A0629D">
      <w:pPr>
        <w:jc w:val="right"/>
        <w:rPr>
          <w:sz w:val="20"/>
        </w:rPr>
      </w:pPr>
      <w:r>
        <w:t xml:space="preserve">                  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 Podpis czytelny osoby składającej formularz</w:t>
      </w:r>
    </w:p>
    <w:p w:rsidR="0061280F" w:rsidRDefault="0061280F" w:rsidP="00A0629D">
      <w:pPr>
        <w:keepNext/>
        <w:jc w:val="center"/>
        <w:outlineLvl w:val="0"/>
      </w:pPr>
    </w:p>
    <w:sectPr w:rsidR="0061280F" w:rsidSect="002D74F4">
      <w:headerReference w:type="default" r:id="rId8"/>
      <w:footerReference w:type="default" r:id="rId9"/>
      <w:pgSz w:w="11906" w:h="16838" w:code="9"/>
      <w:pgMar w:top="1418" w:right="1133" w:bottom="1418" w:left="1276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1F3" w:rsidRDefault="006971F3">
      <w:r>
        <w:separator/>
      </w:r>
    </w:p>
  </w:endnote>
  <w:endnote w:type="continuationSeparator" w:id="0">
    <w:p w:rsidR="006971F3" w:rsidRDefault="00697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AED" w:rsidRDefault="000C2F7E">
    <w:pPr>
      <w:pStyle w:val="Stopka"/>
      <w:jc w:val="center"/>
      <w:rPr>
        <w:rFonts w:ascii="Arial" w:hAnsi="Arial" w:cs="Arial"/>
        <w:b/>
        <w:color w:val="002060"/>
        <w:sz w:val="20"/>
        <w:szCs w:val="20"/>
      </w:rPr>
    </w:pPr>
    <w:r w:rsidRPr="00176627">
      <w:rPr>
        <w:noProof/>
      </w:rPr>
      <w:drawing>
        <wp:anchor distT="0" distB="0" distL="114300" distR="114300" simplePos="0" relativeHeight="251657216" behindDoc="0" locked="0" layoutInCell="1" allowOverlap="1" wp14:anchorId="7B436BD4" wp14:editId="648CB0CE">
          <wp:simplePos x="0" y="0"/>
          <wp:positionH relativeFrom="margin">
            <wp:posOffset>-665480</wp:posOffset>
          </wp:positionH>
          <wp:positionV relativeFrom="margin">
            <wp:posOffset>8855710</wp:posOffset>
          </wp:positionV>
          <wp:extent cx="648335" cy="526415"/>
          <wp:effectExtent l="0" t="0" r="0" b="6985"/>
          <wp:wrapSquare wrapText="bothSides"/>
          <wp:docPr id="5" name="Obraz 3" descr="korczal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orczal-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335" cy="526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467B45E" wp14:editId="197F3259">
              <wp:simplePos x="0" y="0"/>
              <wp:positionH relativeFrom="margin">
                <wp:posOffset>89535</wp:posOffset>
              </wp:positionH>
              <wp:positionV relativeFrom="margin">
                <wp:posOffset>8801735</wp:posOffset>
              </wp:positionV>
              <wp:extent cx="5797550" cy="0"/>
              <wp:effectExtent l="0" t="0" r="12700" b="19050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75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17961" dir="2700000" algn="ctr" rotWithShape="0">
                                <a:srgbClr val="365F91">
                                  <a:gamma/>
                                  <a:shade val="60000"/>
                                  <a:invGamma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7.05pt;margin-top:693.05pt;width:456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" o:allowincell="f" strokecolor="black [3213]" strokeweight="1.5pt">
              <v:shadow color="#203957" offset="1pt,1pt"/>
              <w10:wrap anchorx="margin" anchory="margin"/>
            </v:shape>
          </w:pict>
        </mc:Fallback>
      </mc:AlternateContent>
    </w:r>
  </w:p>
  <w:p w:rsidR="00BC6EA2" w:rsidRPr="00176627" w:rsidRDefault="00BC6EA2">
    <w:pPr>
      <w:pStyle w:val="Stopka"/>
      <w:jc w:val="center"/>
      <w:rPr>
        <w:rFonts w:ascii="Arial" w:hAnsi="Arial" w:cs="Arial"/>
        <w:b/>
        <w:sz w:val="28"/>
        <w:szCs w:val="20"/>
      </w:rPr>
    </w:pPr>
    <w:r w:rsidRPr="00176627">
      <w:rPr>
        <w:rFonts w:ascii="Arial" w:hAnsi="Arial" w:cs="Arial"/>
        <w:b/>
        <w:sz w:val="28"/>
        <w:szCs w:val="20"/>
      </w:rPr>
      <w:t xml:space="preserve">Wyższa Szkoła Pedagogiczna </w:t>
    </w:r>
    <w:r w:rsidR="00F23F93" w:rsidRPr="00176627">
      <w:rPr>
        <w:rFonts w:ascii="Arial" w:hAnsi="Arial" w:cs="Arial"/>
        <w:b/>
        <w:sz w:val="28"/>
        <w:szCs w:val="20"/>
      </w:rPr>
      <w:t>im. Janusza Korczaka</w:t>
    </w:r>
    <w:r w:rsidRPr="00176627">
      <w:rPr>
        <w:rFonts w:ascii="Arial" w:hAnsi="Arial" w:cs="Arial"/>
        <w:b/>
        <w:sz w:val="28"/>
        <w:szCs w:val="20"/>
      </w:rPr>
      <w:t xml:space="preserve"> w Warszawie</w:t>
    </w:r>
  </w:p>
  <w:p w:rsidR="00BC6EA2" w:rsidRPr="00176627" w:rsidRDefault="006971F3">
    <w:pPr>
      <w:pStyle w:val="Stopka"/>
      <w:jc w:val="center"/>
      <w:rPr>
        <w:rFonts w:ascii="Arial" w:hAnsi="Arial" w:cs="Arial"/>
        <w:b/>
        <w:sz w:val="16"/>
        <w:szCs w:val="20"/>
      </w:rPr>
    </w:pPr>
    <w:hyperlink r:id="rId2" w:history="1">
      <w:r w:rsidR="00F23F93" w:rsidRPr="00176627">
        <w:rPr>
          <w:rStyle w:val="Hipercze"/>
          <w:rFonts w:ascii="Arial" w:hAnsi="Arial" w:cs="Arial"/>
          <w:b/>
          <w:color w:val="auto"/>
          <w:sz w:val="16"/>
          <w:szCs w:val="20"/>
        </w:rPr>
        <w:t>www.wspkorczak.eu</w:t>
      </w:r>
    </w:hyperlink>
  </w:p>
  <w:p w:rsidR="005F59FB" w:rsidRPr="00176627" w:rsidRDefault="005F59FB">
    <w:pPr>
      <w:pStyle w:val="Stopka"/>
      <w:jc w:val="center"/>
      <w:rPr>
        <w:rFonts w:ascii="Arial" w:hAnsi="Arial" w:cs="Arial"/>
        <w:b/>
        <w:sz w:val="20"/>
        <w:szCs w:val="20"/>
      </w:rPr>
    </w:pPr>
  </w:p>
  <w:p w:rsidR="00BC6EA2" w:rsidRPr="00176627" w:rsidRDefault="00BC6EA2">
    <w:pPr>
      <w:pStyle w:val="Stopka"/>
      <w:jc w:val="center"/>
      <w:rPr>
        <w:rFonts w:ascii="Arial" w:hAnsi="Arial" w:cs="Arial"/>
        <w:b/>
        <w:sz w:val="16"/>
        <w:szCs w:val="18"/>
      </w:rPr>
    </w:pPr>
    <w:r w:rsidRPr="00176627">
      <w:rPr>
        <w:rFonts w:ascii="Arial" w:hAnsi="Arial" w:cs="Arial"/>
        <w:b/>
        <w:sz w:val="16"/>
        <w:szCs w:val="18"/>
      </w:rPr>
      <w:t>Projekt  jest współfinansowany przez Unię Europejską w ramach Europejskiego Funduszu Społecznego</w:t>
    </w:r>
    <w:r w:rsidR="00DD0303" w:rsidRPr="00176627">
      <w:rPr>
        <w:rFonts w:ascii="Arial" w:hAnsi="Arial" w:cs="Arial"/>
        <w:b/>
        <w:sz w:val="16"/>
        <w:szCs w:val="18"/>
      </w:rPr>
      <w:t xml:space="preserve"> i Budżetu Państwa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1F3" w:rsidRDefault="006971F3">
      <w:r>
        <w:separator/>
      </w:r>
    </w:p>
  </w:footnote>
  <w:footnote w:type="continuationSeparator" w:id="0">
    <w:p w:rsidR="006971F3" w:rsidRDefault="006971F3">
      <w:r>
        <w:continuationSeparator/>
      </w:r>
    </w:p>
  </w:footnote>
  <w:footnote w:id="1">
    <w:p w:rsidR="00A0629D" w:rsidRDefault="00A0629D" w:rsidP="00A0629D">
      <w:pPr>
        <w:pStyle w:val="Tekstprzypisudolnego"/>
      </w:pPr>
      <w:r>
        <w:rPr>
          <w:rStyle w:val="Odwoanieprzypisudolnego"/>
        </w:rPr>
        <w:footnoteRef/>
      </w:r>
      <w:r>
        <w:t xml:space="preserve"> Obszar wiejski (</w:t>
      </w:r>
      <w:proofErr w:type="spellStart"/>
      <w:r>
        <w:t>zg.z</w:t>
      </w:r>
      <w:proofErr w:type="spellEnd"/>
      <w:r>
        <w:t xml:space="preserve"> GUS) – tereny położone poza granicami administracyjnymi miast.</w:t>
      </w:r>
    </w:p>
  </w:footnote>
  <w:footnote w:id="2">
    <w:p w:rsidR="00A0629D" w:rsidRDefault="00A0629D" w:rsidP="00A0629D">
      <w:pPr>
        <w:pStyle w:val="Tekstprzypisudolnego"/>
      </w:pPr>
      <w:r>
        <w:rPr>
          <w:rStyle w:val="Odwoanieprzypisudolnego"/>
        </w:rPr>
        <w:footnoteRef/>
      </w:r>
      <w:r>
        <w:t xml:space="preserve"> Osoba zarejestrowana w Urzędzie Pracy jako bezrobotna łącznie przez okres 12 miesięcy w okresie ostatnich 2 lat, </w:t>
      </w:r>
      <w:r>
        <w:br/>
        <w:t>z wyłączeniem okresów odbywania stażu i przygotowania zawodowego dla dorosłych.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EA2" w:rsidRDefault="00176627" w:rsidP="00F23F93">
    <w:pPr>
      <w:pStyle w:val="Nagwek"/>
      <w:tabs>
        <w:tab w:val="clear" w:pos="4536"/>
        <w:tab w:val="clear" w:pos="9072"/>
        <w:tab w:val="center" w:pos="4678"/>
        <w:tab w:val="right" w:pos="9923"/>
      </w:tabs>
      <w:ind w:left="-567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3365188" wp14:editId="25E28A20">
          <wp:simplePos x="0" y="0"/>
          <wp:positionH relativeFrom="column">
            <wp:posOffset>4538345</wp:posOffset>
          </wp:positionH>
          <wp:positionV relativeFrom="paragraph">
            <wp:posOffset>209550</wp:posOffset>
          </wp:positionV>
          <wp:extent cx="1588770" cy="643255"/>
          <wp:effectExtent l="0" t="0" r="0" b="4445"/>
          <wp:wrapNone/>
          <wp:docPr id="14" name="Obraz 14" descr="pasek oznakowani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asek oznakowania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67" b="27168"/>
                  <a:stretch>
                    <a:fillRect/>
                  </a:stretch>
                </pic:blipFill>
                <pic:spPr bwMode="auto">
                  <a:xfrm>
                    <a:off x="0" y="0"/>
                    <a:ext cx="1588770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ED9BE8B" wp14:editId="026FE14C">
          <wp:simplePos x="0" y="0"/>
          <wp:positionH relativeFrom="column">
            <wp:posOffset>-308610</wp:posOffset>
          </wp:positionH>
          <wp:positionV relativeFrom="paragraph">
            <wp:posOffset>193675</wp:posOffset>
          </wp:positionV>
          <wp:extent cx="2047875" cy="665480"/>
          <wp:effectExtent l="0" t="0" r="9525" b="1270"/>
          <wp:wrapNone/>
          <wp:docPr id="13" name="Obraz 13" descr="pasek oznakowani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asek oznakowania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455" b="27168"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6EA2">
      <w:tab/>
    </w:r>
    <w:r w:rsidR="006154B4">
      <w:rPr>
        <w:noProof/>
      </w:rPr>
      <w:drawing>
        <wp:inline distT="0" distB="0" distL="0" distR="0" wp14:anchorId="1922CB65" wp14:editId="66E1B0AB">
          <wp:extent cx="676275" cy="942975"/>
          <wp:effectExtent l="0" t="0" r="9525" b="952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3E15"/>
    <w:multiLevelType w:val="multilevel"/>
    <w:tmpl w:val="70863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890"/>
        </w:tabs>
        <w:ind w:left="89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B77012"/>
    <w:multiLevelType w:val="hybridMultilevel"/>
    <w:tmpl w:val="526698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03200E"/>
    <w:multiLevelType w:val="hybridMultilevel"/>
    <w:tmpl w:val="5DB44248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206E01"/>
    <w:multiLevelType w:val="hybridMultilevel"/>
    <w:tmpl w:val="11DC75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637638"/>
    <w:multiLevelType w:val="hybridMultilevel"/>
    <w:tmpl w:val="2B560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CC33BA"/>
    <w:multiLevelType w:val="hybridMultilevel"/>
    <w:tmpl w:val="2AFA20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1A6EE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8C8212C"/>
    <w:multiLevelType w:val="hybridMultilevel"/>
    <w:tmpl w:val="A3E4F88E"/>
    <w:lvl w:ilvl="0" w:tplc="18B670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F7E"/>
    <w:rsid w:val="0000253D"/>
    <w:rsid w:val="00004715"/>
    <w:rsid w:val="00051F3D"/>
    <w:rsid w:val="00066DB3"/>
    <w:rsid w:val="00075A49"/>
    <w:rsid w:val="000C2F7E"/>
    <w:rsid w:val="0014285C"/>
    <w:rsid w:val="00145C5E"/>
    <w:rsid w:val="00154AE7"/>
    <w:rsid w:val="00160CA2"/>
    <w:rsid w:val="00166F84"/>
    <w:rsid w:val="00176627"/>
    <w:rsid w:val="0017707B"/>
    <w:rsid w:val="00193CEA"/>
    <w:rsid w:val="001D1BED"/>
    <w:rsid w:val="001F3E58"/>
    <w:rsid w:val="00235449"/>
    <w:rsid w:val="00245611"/>
    <w:rsid w:val="002503B1"/>
    <w:rsid w:val="00253C5E"/>
    <w:rsid w:val="00255EA7"/>
    <w:rsid w:val="0027335E"/>
    <w:rsid w:val="00292D9F"/>
    <w:rsid w:val="002A0FD9"/>
    <w:rsid w:val="002B3C85"/>
    <w:rsid w:val="002D74F4"/>
    <w:rsid w:val="0030559E"/>
    <w:rsid w:val="003072E3"/>
    <w:rsid w:val="00351B2F"/>
    <w:rsid w:val="00356671"/>
    <w:rsid w:val="00373A8F"/>
    <w:rsid w:val="00392C00"/>
    <w:rsid w:val="00396B85"/>
    <w:rsid w:val="003B3C95"/>
    <w:rsid w:val="003B4021"/>
    <w:rsid w:val="003C3C8F"/>
    <w:rsid w:val="0040736F"/>
    <w:rsid w:val="00411FFC"/>
    <w:rsid w:val="00456B06"/>
    <w:rsid w:val="004B0AB9"/>
    <w:rsid w:val="004B7182"/>
    <w:rsid w:val="004D2156"/>
    <w:rsid w:val="004D359A"/>
    <w:rsid w:val="004F204B"/>
    <w:rsid w:val="00545DEA"/>
    <w:rsid w:val="005B1BEE"/>
    <w:rsid w:val="005B7FD0"/>
    <w:rsid w:val="005F2C08"/>
    <w:rsid w:val="005F59FB"/>
    <w:rsid w:val="0061280F"/>
    <w:rsid w:val="006154B4"/>
    <w:rsid w:val="00651729"/>
    <w:rsid w:val="006971F3"/>
    <w:rsid w:val="006D2A9A"/>
    <w:rsid w:val="0072734E"/>
    <w:rsid w:val="007449BF"/>
    <w:rsid w:val="00745578"/>
    <w:rsid w:val="00750DE1"/>
    <w:rsid w:val="0075277C"/>
    <w:rsid w:val="00755205"/>
    <w:rsid w:val="00771649"/>
    <w:rsid w:val="00776BF9"/>
    <w:rsid w:val="0079136C"/>
    <w:rsid w:val="0079668C"/>
    <w:rsid w:val="007C0426"/>
    <w:rsid w:val="007F01CE"/>
    <w:rsid w:val="007F46DD"/>
    <w:rsid w:val="0080673E"/>
    <w:rsid w:val="00865C22"/>
    <w:rsid w:val="00891D30"/>
    <w:rsid w:val="008A49D8"/>
    <w:rsid w:val="00922473"/>
    <w:rsid w:val="00922929"/>
    <w:rsid w:val="00983B9B"/>
    <w:rsid w:val="009F34CB"/>
    <w:rsid w:val="00A003D1"/>
    <w:rsid w:val="00A0629D"/>
    <w:rsid w:val="00A068D2"/>
    <w:rsid w:val="00A302EA"/>
    <w:rsid w:val="00A37252"/>
    <w:rsid w:val="00A50C8D"/>
    <w:rsid w:val="00A551A8"/>
    <w:rsid w:val="00A604A5"/>
    <w:rsid w:val="00A630BB"/>
    <w:rsid w:val="00A73AED"/>
    <w:rsid w:val="00A864AB"/>
    <w:rsid w:val="00AA15F4"/>
    <w:rsid w:val="00AA5630"/>
    <w:rsid w:val="00AF4D17"/>
    <w:rsid w:val="00B16653"/>
    <w:rsid w:val="00B27FFE"/>
    <w:rsid w:val="00B47C1E"/>
    <w:rsid w:val="00B61183"/>
    <w:rsid w:val="00B64C3B"/>
    <w:rsid w:val="00B751CC"/>
    <w:rsid w:val="00B92EFA"/>
    <w:rsid w:val="00B9359D"/>
    <w:rsid w:val="00BA4C42"/>
    <w:rsid w:val="00BC5E57"/>
    <w:rsid w:val="00BC6EA2"/>
    <w:rsid w:val="00BC7F66"/>
    <w:rsid w:val="00BE14F4"/>
    <w:rsid w:val="00BF4982"/>
    <w:rsid w:val="00C13F5D"/>
    <w:rsid w:val="00C2019A"/>
    <w:rsid w:val="00C21CE0"/>
    <w:rsid w:val="00C31C12"/>
    <w:rsid w:val="00C35FC5"/>
    <w:rsid w:val="00C55ACB"/>
    <w:rsid w:val="00C65724"/>
    <w:rsid w:val="00C65812"/>
    <w:rsid w:val="00CB5252"/>
    <w:rsid w:val="00D1032E"/>
    <w:rsid w:val="00D13AC2"/>
    <w:rsid w:val="00D206C8"/>
    <w:rsid w:val="00D22C57"/>
    <w:rsid w:val="00D5561F"/>
    <w:rsid w:val="00D921B0"/>
    <w:rsid w:val="00DB0D4F"/>
    <w:rsid w:val="00DB27FB"/>
    <w:rsid w:val="00DB3D1D"/>
    <w:rsid w:val="00DB4B18"/>
    <w:rsid w:val="00DD0303"/>
    <w:rsid w:val="00DE3C67"/>
    <w:rsid w:val="00E07523"/>
    <w:rsid w:val="00E108A4"/>
    <w:rsid w:val="00E17A4C"/>
    <w:rsid w:val="00E20A56"/>
    <w:rsid w:val="00E53D49"/>
    <w:rsid w:val="00E850B9"/>
    <w:rsid w:val="00EF1B95"/>
    <w:rsid w:val="00F23877"/>
    <w:rsid w:val="00F23F93"/>
    <w:rsid w:val="00F319F5"/>
    <w:rsid w:val="00F6056E"/>
    <w:rsid w:val="00F62C89"/>
    <w:rsid w:val="00FA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7A4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17A4C"/>
    <w:pPr>
      <w:keepNext/>
      <w:spacing w:line="360" w:lineRule="auto"/>
      <w:ind w:left="4668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rsid w:val="00CB5252"/>
    <w:rPr>
      <w:color w:val="0000FF"/>
      <w:u w:val="single"/>
    </w:rPr>
  </w:style>
  <w:style w:type="paragraph" w:styleId="Tekstpodstawowywcity">
    <w:name w:val="Body Text Indent"/>
    <w:basedOn w:val="Normalny"/>
    <w:rsid w:val="00E17A4C"/>
    <w:pPr>
      <w:spacing w:line="360" w:lineRule="auto"/>
      <w:ind w:firstLine="708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1665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1665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AA15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A15F4"/>
  </w:style>
  <w:style w:type="character" w:styleId="Odwoanieprzypisudolnego">
    <w:name w:val="footnote reference"/>
    <w:semiHidden/>
    <w:rsid w:val="00AA15F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7A4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17A4C"/>
    <w:pPr>
      <w:keepNext/>
      <w:spacing w:line="360" w:lineRule="auto"/>
      <w:ind w:left="4668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rsid w:val="00CB5252"/>
    <w:rPr>
      <w:color w:val="0000FF"/>
      <w:u w:val="single"/>
    </w:rPr>
  </w:style>
  <w:style w:type="paragraph" w:styleId="Tekstpodstawowywcity">
    <w:name w:val="Body Text Indent"/>
    <w:basedOn w:val="Normalny"/>
    <w:rsid w:val="00E17A4C"/>
    <w:pPr>
      <w:spacing w:line="360" w:lineRule="auto"/>
      <w:ind w:firstLine="708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1665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1665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AA15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A15F4"/>
  </w:style>
  <w:style w:type="character" w:styleId="Odwoanieprzypisudolnego">
    <w:name w:val="footnote reference"/>
    <w:semiHidden/>
    <w:rsid w:val="00AA15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spkorczak.eu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COW~1\AppData\Local\Temp\szablon-nowa-nazw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szablon-nowa-nazwa</Template>
  <TotalTime>4</TotalTime>
  <Pages>4</Pages>
  <Words>951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PRZEDSIĘBIORCZA</vt:lpstr>
    </vt:vector>
  </TitlesOfParts>
  <Company>TOSHIBA</Company>
  <LinksUpToDate>false</LinksUpToDate>
  <CharactersWithSpaces>6648</CharactersWithSpaces>
  <SharedDoc>false</SharedDoc>
  <HLinks>
    <vt:vector size="6" baseType="variant">
      <vt:variant>
        <vt:i4>66</vt:i4>
      </vt:variant>
      <vt:variant>
        <vt:i4>0</vt:i4>
      </vt:variant>
      <vt:variant>
        <vt:i4>0</vt:i4>
      </vt:variant>
      <vt:variant>
        <vt:i4>5</vt:i4>
      </vt:variant>
      <vt:variant>
        <vt:lpwstr>http://www.wsptwp.eu/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PRZEDSIĘBIORCZA</dc:title>
  <dc:creator>pracownik_projektu_1</dc:creator>
  <cp:lastModifiedBy>pracownik_projektu_1</cp:lastModifiedBy>
  <cp:revision>6</cp:revision>
  <cp:lastPrinted>2014-06-09T10:52:00Z</cp:lastPrinted>
  <dcterms:created xsi:type="dcterms:W3CDTF">2014-06-09T09:39:00Z</dcterms:created>
  <dcterms:modified xsi:type="dcterms:W3CDTF">2014-06-09T11:02:00Z</dcterms:modified>
</cp:coreProperties>
</file>